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5E68" w14:textId="77777777" w:rsidR="000060EF" w:rsidRDefault="002B63A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947EF1">
        <w:rPr>
          <w:rFonts w:hint="eastAsia"/>
        </w:rPr>
        <w:t>８</w:t>
      </w:r>
    </w:p>
    <w:p w14:paraId="4470879C" w14:textId="77777777" w:rsidR="000060EF" w:rsidRPr="00947EF1" w:rsidRDefault="002B63A4" w:rsidP="00947EF1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b/>
          <w:sz w:val="24"/>
        </w:rPr>
      </w:pPr>
      <w:r w:rsidRPr="00947EF1">
        <w:rPr>
          <w:rFonts w:hint="eastAsia"/>
          <w:b/>
          <w:spacing w:val="210"/>
          <w:sz w:val="24"/>
        </w:rPr>
        <w:t>承継届出</w:t>
      </w:r>
      <w:r w:rsidRPr="00947EF1">
        <w:rPr>
          <w:rFonts w:hint="eastAsia"/>
          <w:b/>
          <w:sz w:val="24"/>
        </w:rPr>
        <w:t>書</w:t>
      </w:r>
    </w:p>
    <w:p w14:paraId="2C0F3E9E" w14:textId="77777777" w:rsidR="000060EF" w:rsidRDefault="00947EF1" w:rsidP="00947EF1">
      <w:pPr>
        <w:wordWrap w:val="0"/>
        <w:overflowPunct w:val="0"/>
        <w:autoSpaceDE w:val="0"/>
        <w:autoSpaceDN w:val="0"/>
        <w:spacing w:before="240" w:line="360" w:lineRule="exact"/>
        <w:ind w:right="420"/>
        <w:jc w:val="right"/>
        <w:textAlignment w:val="center"/>
      </w:pPr>
      <w:r>
        <w:rPr>
          <w:rFonts w:hint="eastAsia"/>
        </w:rPr>
        <w:t xml:space="preserve">令和　　　</w:t>
      </w:r>
      <w:r w:rsidR="002B63A4">
        <w:rPr>
          <w:rFonts w:hint="eastAsia"/>
        </w:rPr>
        <w:t>年　　月　　日</w:t>
      </w:r>
    </w:p>
    <w:p w14:paraId="5FE21028" w14:textId="6C39CC10" w:rsidR="00947EF1" w:rsidRDefault="00C5406A" w:rsidP="00947EF1">
      <w:pPr>
        <w:wordWrap w:val="0"/>
        <w:overflowPunct w:val="0"/>
        <w:autoSpaceDE w:val="0"/>
        <w:autoSpaceDN w:val="0"/>
        <w:spacing w:before="240" w:after="240"/>
        <w:ind w:firstLineChars="200" w:firstLine="420"/>
        <w:textAlignment w:val="center"/>
      </w:pPr>
      <w:r>
        <w:rPr>
          <w:rFonts w:hint="eastAsia"/>
        </w:rPr>
        <w:t>久山町</w:t>
      </w:r>
      <w:r w:rsidR="00947EF1">
        <w:rPr>
          <w:rFonts w:hint="eastAsia"/>
        </w:rPr>
        <w:t>長　殿</w:t>
      </w:r>
    </w:p>
    <w:p w14:paraId="7E92C9C9" w14:textId="77777777" w:rsidR="00947EF1" w:rsidRDefault="00947EF1" w:rsidP="00947EF1">
      <w:pPr>
        <w:ind w:firstLineChars="1900" w:firstLine="3990"/>
      </w:pPr>
      <w:r>
        <w:rPr>
          <w:rFonts w:hint="eastAsia"/>
        </w:rPr>
        <w:t>届出者  住所　〒</w:t>
      </w:r>
    </w:p>
    <w:p w14:paraId="60541C81" w14:textId="77777777" w:rsidR="00947EF1" w:rsidRDefault="00947EF1" w:rsidP="00947EF1">
      <w:pPr>
        <w:spacing w:beforeLines="50" w:before="167" w:afterLines="50" w:after="167"/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14:paraId="15D65DB4" w14:textId="77777777" w:rsidR="00947EF1" w:rsidRDefault="00947EF1" w:rsidP="00947EF1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14:paraId="5BD577E3" w14:textId="77777777" w:rsidR="00947EF1" w:rsidRDefault="00947EF1" w:rsidP="00947EF1">
      <w:r>
        <w:rPr>
          <w:rFonts w:hint="eastAsia"/>
        </w:rPr>
        <w:t xml:space="preserve">                                                                                         </w:t>
      </w:r>
    </w:p>
    <w:p w14:paraId="276533D5" w14:textId="77777777" w:rsidR="00947EF1" w:rsidRDefault="00947EF1" w:rsidP="00947EF1">
      <w:r>
        <w:rPr>
          <w:rFonts w:hint="eastAsia"/>
        </w:rPr>
        <w:t xml:space="preserve">                                           　（担当者名　　　　   電話番号                ） </w:t>
      </w:r>
    </w:p>
    <w:p w14:paraId="70822939" w14:textId="77777777" w:rsidR="000060EF" w:rsidRDefault="002B63A4" w:rsidP="00947EF1">
      <w:pPr>
        <w:wordWrap w:val="0"/>
        <w:overflowPunct w:val="0"/>
        <w:autoSpaceDE w:val="0"/>
        <w:autoSpaceDN w:val="0"/>
        <w:spacing w:before="240" w:after="24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特定施設に係る届出者の地位を継承したので、騒音</w:t>
      </w:r>
      <w:r w:rsidR="00947EF1">
        <w:rPr>
          <w:rFonts w:hint="eastAsia"/>
        </w:rPr>
        <w:t>（振動）</w:t>
      </w:r>
      <w:r>
        <w:rPr>
          <w:rFonts w:hint="eastAsia"/>
        </w:rPr>
        <w:t>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12"/>
        <w:gridCol w:w="2835"/>
        <w:gridCol w:w="1559"/>
        <w:gridCol w:w="2835"/>
      </w:tblGrid>
      <w:tr w:rsidR="002B63A4" w14:paraId="2CC5E7BF" w14:textId="77777777" w:rsidTr="00947EF1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14:paraId="4C746E69" w14:textId="77777777" w:rsidR="000060EF" w:rsidRDefault="002B63A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14:paraId="29BC91FB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23909DF" w14:textId="77777777" w:rsidR="000060EF" w:rsidRDefault="00947E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2B63A4">
              <w:rPr>
                <w:rFonts w:hint="eastAsia"/>
                <w:spacing w:val="35"/>
              </w:rPr>
              <w:t>整理番</w:t>
            </w:r>
            <w:r w:rsidR="002B63A4">
              <w:rPr>
                <w:rFonts w:hint="eastAsia"/>
              </w:rPr>
              <w:t>号</w:t>
            </w:r>
          </w:p>
        </w:tc>
        <w:tc>
          <w:tcPr>
            <w:tcW w:w="2835" w:type="dxa"/>
            <w:vAlign w:val="center"/>
          </w:tcPr>
          <w:p w14:paraId="213C98FD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63A4" w14:paraId="0F5F3DBD" w14:textId="77777777" w:rsidTr="00947EF1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14:paraId="3F5848F4" w14:textId="77777777" w:rsidR="000060EF" w:rsidRDefault="002B63A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14:paraId="38F385D1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1618035" w14:textId="77777777" w:rsidR="000060EF" w:rsidRDefault="00947E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2B63A4">
              <w:rPr>
                <w:rFonts w:hint="eastAsia"/>
              </w:rPr>
              <w:t>受理年月日</w:t>
            </w:r>
          </w:p>
        </w:tc>
        <w:tc>
          <w:tcPr>
            <w:tcW w:w="2835" w:type="dxa"/>
            <w:vAlign w:val="center"/>
          </w:tcPr>
          <w:p w14:paraId="448076ED" w14:textId="77777777" w:rsidR="000060EF" w:rsidRDefault="00947EF1" w:rsidP="00947E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2B63A4">
              <w:rPr>
                <w:rFonts w:hint="eastAsia"/>
              </w:rPr>
              <w:t>年　　月　　日</w:t>
            </w:r>
          </w:p>
        </w:tc>
      </w:tr>
      <w:tr w:rsidR="002B63A4" w14:paraId="7F40F805" w14:textId="77777777" w:rsidTr="00947EF1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14:paraId="53D034C1" w14:textId="77777777" w:rsidR="000060EF" w:rsidRDefault="002B63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835" w:type="dxa"/>
            <w:vAlign w:val="center"/>
          </w:tcPr>
          <w:p w14:paraId="7584B9AF" w14:textId="77777777" w:rsidR="000060EF" w:rsidRDefault="00947EF1" w:rsidP="00947E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2B63A4"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14:paraId="7FD46C27" w14:textId="77777777" w:rsidR="000060EF" w:rsidRDefault="00947E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 w:rsidR="002B63A4">
              <w:rPr>
                <w:rFonts w:hint="eastAsia"/>
                <w:spacing w:val="35"/>
              </w:rPr>
              <w:t>施設番</w:t>
            </w:r>
            <w:r w:rsidR="002B63A4">
              <w:rPr>
                <w:rFonts w:hint="eastAsia"/>
              </w:rPr>
              <w:t>号</w:t>
            </w:r>
          </w:p>
        </w:tc>
        <w:tc>
          <w:tcPr>
            <w:tcW w:w="2835" w:type="dxa"/>
            <w:vAlign w:val="center"/>
          </w:tcPr>
          <w:p w14:paraId="1345FE7F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63A4" w14:paraId="633AABD2" w14:textId="77777777" w:rsidTr="00947EF1">
        <w:trPr>
          <w:cantSplit/>
          <w:trHeight w:val="794"/>
        </w:trPr>
        <w:tc>
          <w:tcPr>
            <w:tcW w:w="840" w:type="dxa"/>
            <w:vMerge w:val="restart"/>
            <w:vAlign w:val="center"/>
          </w:tcPr>
          <w:p w14:paraId="7A77C642" w14:textId="77777777" w:rsidR="000060EF" w:rsidRDefault="002B63A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712" w:type="dxa"/>
            <w:vAlign w:val="center"/>
          </w:tcPr>
          <w:p w14:paraId="5FFDC849" w14:textId="77777777" w:rsidR="000060EF" w:rsidRDefault="002B63A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835" w:type="dxa"/>
            <w:vAlign w:val="center"/>
          </w:tcPr>
          <w:p w14:paraId="25F99188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14:paraId="7250CF4B" w14:textId="77777777" w:rsidR="000060EF" w:rsidRDefault="00947EF1" w:rsidP="00947EF1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textAlignment w:val="center"/>
            </w:pPr>
            <w:r>
              <w:rPr>
                <w:rFonts w:hint="eastAsia"/>
              </w:rPr>
              <w:t>※</w:t>
            </w:r>
            <w:r w:rsidR="002B63A4">
              <w:rPr>
                <w:rFonts w:hint="eastAsia"/>
                <w:spacing w:val="315"/>
              </w:rPr>
              <w:t>備</w:t>
            </w:r>
            <w:r w:rsidR="002B63A4">
              <w:rPr>
                <w:rFonts w:hint="eastAsia"/>
              </w:rPr>
              <w:t>考</w:t>
            </w:r>
          </w:p>
        </w:tc>
        <w:tc>
          <w:tcPr>
            <w:tcW w:w="2835" w:type="dxa"/>
            <w:vMerge w:val="restart"/>
            <w:vAlign w:val="center"/>
          </w:tcPr>
          <w:p w14:paraId="212D55A0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63A4" w14:paraId="4006D186" w14:textId="77777777" w:rsidTr="00947EF1">
        <w:trPr>
          <w:cantSplit/>
          <w:trHeight w:val="794"/>
        </w:trPr>
        <w:tc>
          <w:tcPr>
            <w:tcW w:w="840" w:type="dxa"/>
            <w:vMerge/>
            <w:vAlign w:val="center"/>
          </w:tcPr>
          <w:p w14:paraId="5CDE892E" w14:textId="77777777"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12" w:type="dxa"/>
            <w:vAlign w:val="center"/>
          </w:tcPr>
          <w:p w14:paraId="60418725" w14:textId="77777777" w:rsidR="000060EF" w:rsidRDefault="002B63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14:paraId="4CEA83B0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5BCACA55" w14:textId="77777777"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835" w:type="dxa"/>
            <w:vMerge/>
            <w:vAlign w:val="center"/>
          </w:tcPr>
          <w:p w14:paraId="0DC0FF17" w14:textId="77777777"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B63A4" w14:paraId="033C9F59" w14:textId="77777777" w:rsidTr="00947EF1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14:paraId="60A0D60C" w14:textId="77777777" w:rsidR="000060EF" w:rsidRDefault="002B63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835" w:type="dxa"/>
            <w:vAlign w:val="center"/>
          </w:tcPr>
          <w:p w14:paraId="1540786F" w14:textId="77777777" w:rsidR="000060EF" w:rsidRDefault="002B63A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14:paraId="6558E747" w14:textId="77777777"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835" w:type="dxa"/>
            <w:vMerge/>
            <w:vAlign w:val="center"/>
          </w:tcPr>
          <w:p w14:paraId="1EAD8E66" w14:textId="77777777"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14:paraId="47B9C6F7" w14:textId="77777777" w:rsidR="000060EF" w:rsidRDefault="002B63A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3D12BCF6" w14:textId="77777777" w:rsidR="000060EF" w:rsidRDefault="002B63A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AF7F5A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12E801EF" w14:textId="77777777" w:rsidR="000060EF" w:rsidRDefault="002B63A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060EF" w:rsidSect="00EF5351">
      <w:pgSz w:w="11906" w:h="16838" w:code="9"/>
      <w:pgMar w:top="1701" w:right="1077" w:bottom="1440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5A"/>
    <w:rsid w:val="000060EF"/>
    <w:rsid w:val="002B63A4"/>
    <w:rsid w:val="00386F4D"/>
    <w:rsid w:val="00561DC8"/>
    <w:rsid w:val="00947EF1"/>
    <w:rsid w:val="00AF7F5A"/>
    <w:rsid w:val="00C5406A"/>
    <w:rsid w:val="00D618C6"/>
    <w:rsid w:val="00E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B2A59"/>
  <w15:chartTrackingRefBased/>
  <w15:docId w15:val="{F0E4FCFB-745B-45DF-B6F0-F57F6B4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7\Download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木下雅博</cp:lastModifiedBy>
  <cp:revision>3</cp:revision>
  <cp:lastPrinted>1899-12-31T15:00:00Z</cp:lastPrinted>
  <dcterms:created xsi:type="dcterms:W3CDTF">2024-06-28T02:58:00Z</dcterms:created>
  <dcterms:modified xsi:type="dcterms:W3CDTF">2025-04-11T06:04:00Z</dcterms:modified>
</cp:coreProperties>
</file>