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E986" w14:textId="77777777" w:rsidR="00E50B88" w:rsidRDefault="00045A1E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 w:rsidR="00634B01">
        <w:rPr>
          <w:rFonts w:hint="eastAsia"/>
        </w:rPr>
        <w:t>６</w:t>
      </w:r>
    </w:p>
    <w:p w14:paraId="30D274CD" w14:textId="77777777" w:rsidR="00E50B88" w:rsidRPr="00634B01" w:rsidRDefault="00045A1E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b/>
          <w:sz w:val="24"/>
        </w:rPr>
      </w:pPr>
      <w:r w:rsidRPr="00634B01">
        <w:rPr>
          <w:rFonts w:hint="eastAsia"/>
          <w:b/>
          <w:spacing w:val="105"/>
          <w:sz w:val="24"/>
        </w:rPr>
        <w:t>氏名等変更届出</w:t>
      </w:r>
      <w:r w:rsidRPr="00634B01">
        <w:rPr>
          <w:rFonts w:hint="eastAsia"/>
          <w:b/>
          <w:sz w:val="24"/>
        </w:rPr>
        <w:t>書</w:t>
      </w:r>
    </w:p>
    <w:p w14:paraId="14D79C04" w14:textId="77777777" w:rsidR="00E50B88" w:rsidRDefault="00634B01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 xml:space="preserve">令和　　</w:t>
      </w:r>
      <w:r w:rsidR="00045A1E">
        <w:rPr>
          <w:rFonts w:hint="eastAsia"/>
        </w:rPr>
        <w:t>年　　月　　日</w:t>
      </w:r>
    </w:p>
    <w:p w14:paraId="2E88FA21" w14:textId="2EE542B4" w:rsidR="00634B01" w:rsidRDefault="00B0253C" w:rsidP="00634B01">
      <w:pPr>
        <w:wordWrap w:val="0"/>
        <w:overflowPunct w:val="0"/>
        <w:autoSpaceDE w:val="0"/>
        <w:autoSpaceDN w:val="0"/>
        <w:spacing w:before="240" w:after="240"/>
        <w:ind w:firstLineChars="200" w:firstLine="420"/>
        <w:textAlignment w:val="center"/>
      </w:pPr>
      <w:r>
        <w:rPr>
          <w:rFonts w:hint="eastAsia"/>
        </w:rPr>
        <w:t>久山町</w:t>
      </w:r>
      <w:r w:rsidR="00634B01">
        <w:rPr>
          <w:rFonts w:hint="eastAsia"/>
        </w:rPr>
        <w:t>長　殿</w:t>
      </w:r>
    </w:p>
    <w:p w14:paraId="57F09210" w14:textId="77777777" w:rsidR="00634B01" w:rsidRDefault="00634B01" w:rsidP="00634B01">
      <w:pPr>
        <w:ind w:firstLineChars="1900" w:firstLine="3990"/>
      </w:pPr>
      <w:r>
        <w:rPr>
          <w:rFonts w:hint="eastAsia"/>
        </w:rPr>
        <w:t>届出者  住所　〒</w:t>
      </w:r>
    </w:p>
    <w:p w14:paraId="432053FE" w14:textId="77777777" w:rsidR="00634B01" w:rsidRDefault="00634B01" w:rsidP="00634B01">
      <w:pPr>
        <w:spacing w:beforeLines="50" w:before="167" w:afterLines="50" w:after="167"/>
      </w:pPr>
      <w:r>
        <w:rPr>
          <w:rFonts w:hint="eastAsia"/>
        </w:rPr>
        <w:t xml:space="preserve">                                  </w:t>
      </w:r>
      <w:r>
        <w:t xml:space="preserve">            </w:t>
      </w:r>
      <w:r>
        <w:rPr>
          <w:rFonts w:hint="eastAsia"/>
        </w:rPr>
        <w:t>氏名又は名称</w:t>
      </w:r>
    </w:p>
    <w:p w14:paraId="4A430B7E" w14:textId="77777777" w:rsidR="00634B01" w:rsidRDefault="00634B01" w:rsidP="00634B01">
      <w:r>
        <w:rPr>
          <w:rFonts w:hint="eastAsia"/>
        </w:rPr>
        <w:t xml:space="preserve">        　　　　　　　　　   　　　　　　　　　　　　　　</w:t>
      </w:r>
      <w:r>
        <w:rPr>
          <w:rFonts w:hint="eastAsia"/>
          <w:sz w:val="18"/>
          <w:szCs w:val="18"/>
        </w:rPr>
        <w:t>（法人にあってはその代表者の氏名）</w:t>
      </w:r>
    </w:p>
    <w:p w14:paraId="091CC0E9" w14:textId="77777777" w:rsidR="00634B01" w:rsidRDefault="00634B01" w:rsidP="00634B01">
      <w:r>
        <w:rPr>
          <w:rFonts w:hint="eastAsia"/>
        </w:rPr>
        <w:t xml:space="preserve">                                                                                         </w:t>
      </w:r>
    </w:p>
    <w:p w14:paraId="2F215FD8" w14:textId="77777777" w:rsidR="00634B01" w:rsidRDefault="00634B01" w:rsidP="00634B01">
      <w:r>
        <w:rPr>
          <w:rFonts w:hint="eastAsia"/>
        </w:rPr>
        <w:t xml:space="preserve">                                           　（担当者名　　　　   電話番号                ） </w:t>
      </w:r>
    </w:p>
    <w:p w14:paraId="2E66B9F6" w14:textId="77777777" w:rsidR="00E50B88" w:rsidRDefault="00045A1E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氏名(名称、住所、所在地)に変更があつたので、騒音</w:t>
      </w:r>
      <w:r w:rsidR="00634B01">
        <w:rPr>
          <w:rFonts w:hint="eastAsia"/>
        </w:rPr>
        <w:t>（振動）</w:t>
      </w:r>
      <w:r>
        <w:rPr>
          <w:rFonts w:hint="eastAsia"/>
        </w:rPr>
        <w:t>規制法第10条の規定により、次のとおり届け出ます。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862"/>
        <w:gridCol w:w="1984"/>
        <w:gridCol w:w="2977"/>
      </w:tblGrid>
      <w:tr w:rsidR="00045A1E" w14:paraId="48A1002E" w14:textId="77777777" w:rsidTr="00350D88">
        <w:trPr>
          <w:cantSplit/>
          <w:trHeight w:val="794"/>
        </w:trPr>
        <w:tc>
          <w:tcPr>
            <w:tcW w:w="1050" w:type="dxa"/>
            <w:vMerge w:val="restart"/>
            <w:vAlign w:val="center"/>
          </w:tcPr>
          <w:p w14:paraId="35F8D9B3" w14:textId="77777777" w:rsidR="00E50B88" w:rsidRDefault="00045A1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 w14:paraId="26C47EDF" w14:textId="77777777" w:rsidR="00E50B88" w:rsidRDefault="00045A1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62" w:type="dxa"/>
            <w:vAlign w:val="center"/>
          </w:tcPr>
          <w:p w14:paraId="5B43F87E" w14:textId="77777777" w:rsidR="00E50B88" w:rsidRDefault="00045A1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59A0DE8D" w14:textId="77777777" w:rsidR="00E50B88" w:rsidRDefault="00045A1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vAlign w:val="center"/>
          </w:tcPr>
          <w:p w14:paraId="0B86ACD4" w14:textId="77777777" w:rsidR="00E50B88" w:rsidRDefault="00045A1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45A1E" w14:paraId="784F4083" w14:textId="77777777" w:rsidTr="00350D88">
        <w:trPr>
          <w:cantSplit/>
          <w:trHeight w:val="794"/>
        </w:trPr>
        <w:tc>
          <w:tcPr>
            <w:tcW w:w="1050" w:type="dxa"/>
            <w:vMerge/>
            <w:vAlign w:val="center"/>
          </w:tcPr>
          <w:p w14:paraId="6390C345" w14:textId="77777777" w:rsidR="00E50B88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050" w:type="dxa"/>
            <w:vAlign w:val="center"/>
          </w:tcPr>
          <w:p w14:paraId="43A010BF" w14:textId="77777777" w:rsidR="00E50B88" w:rsidRDefault="00045A1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862" w:type="dxa"/>
            <w:vAlign w:val="center"/>
          </w:tcPr>
          <w:p w14:paraId="6EAF51B1" w14:textId="77777777" w:rsidR="00E50B88" w:rsidRDefault="00045A1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56DDD921" w14:textId="77777777" w:rsidR="00E50B88" w:rsidRDefault="00045A1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14:paraId="17DF9B23" w14:textId="77777777" w:rsidR="00E50B88" w:rsidRDefault="00350D88" w:rsidP="00350D8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令和　　　</w:t>
            </w:r>
            <w:r w:rsidR="00045A1E">
              <w:rPr>
                <w:rFonts w:hint="eastAsia"/>
              </w:rPr>
              <w:t>年　　月　　日</w:t>
            </w:r>
          </w:p>
        </w:tc>
      </w:tr>
      <w:tr w:rsidR="00045A1E" w14:paraId="2A9D416A" w14:textId="77777777" w:rsidTr="00350D88">
        <w:trPr>
          <w:cantSplit/>
          <w:trHeight w:val="794"/>
        </w:trPr>
        <w:tc>
          <w:tcPr>
            <w:tcW w:w="2100" w:type="dxa"/>
            <w:gridSpan w:val="2"/>
            <w:vAlign w:val="center"/>
          </w:tcPr>
          <w:p w14:paraId="136AE7A4" w14:textId="77777777" w:rsidR="00E50B88" w:rsidRDefault="00045A1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862" w:type="dxa"/>
            <w:vAlign w:val="center"/>
          </w:tcPr>
          <w:p w14:paraId="07453069" w14:textId="77777777" w:rsidR="00E50B88" w:rsidRDefault="00350D88" w:rsidP="00350D8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令和　　　</w:t>
            </w:r>
            <w:r w:rsidR="00045A1E">
              <w:rPr>
                <w:rFonts w:hint="eastAsia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045ED79B" w14:textId="77777777" w:rsidR="00E50B88" w:rsidRDefault="00045A1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vAlign w:val="center"/>
          </w:tcPr>
          <w:p w14:paraId="45821645" w14:textId="77777777" w:rsidR="00E50B88" w:rsidRDefault="00045A1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45A1E" w14:paraId="63AD4FAD" w14:textId="77777777" w:rsidTr="00350D88">
        <w:trPr>
          <w:cantSplit/>
          <w:trHeight w:val="794"/>
        </w:trPr>
        <w:tc>
          <w:tcPr>
            <w:tcW w:w="2100" w:type="dxa"/>
            <w:gridSpan w:val="2"/>
            <w:vAlign w:val="center"/>
          </w:tcPr>
          <w:p w14:paraId="6DE34C02" w14:textId="77777777" w:rsidR="00E50B88" w:rsidRDefault="00045A1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862" w:type="dxa"/>
            <w:vAlign w:val="center"/>
          </w:tcPr>
          <w:p w14:paraId="43E7D406" w14:textId="77777777" w:rsidR="00E50B88" w:rsidRDefault="00045A1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2FBDC837" w14:textId="77777777" w:rsidR="00E50B88" w:rsidRDefault="00045A1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977" w:type="dxa"/>
            <w:vAlign w:val="center"/>
          </w:tcPr>
          <w:p w14:paraId="1EB6BE40" w14:textId="77777777" w:rsidR="00E50B88" w:rsidRDefault="00045A1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AD6830E" w14:textId="77777777" w:rsidR="00E50B88" w:rsidRDefault="00045A1E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14:paraId="626E7671" w14:textId="77777777" w:rsidR="00E50B88" w:rsidRDefault="00045A1E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</w:t>
      </w:r>
      <w:r w:rsidR="00C756F9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14:paraId="42C2BC65" w14:textId="77777777" w:rsidR="00E50B88" w:rsidRDefault="00045A1E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E50B88" w:rsidSect="00606B95">
      <w:pgSz w:w="11906" w:h="16838" w:code="9"/>
      <w:pgMar w:top="1701" w:right="1077" w:bottom="1077" w:left="107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F9"/>
    <w:rsid w:val="00045A1E"/>
    <w:rsid w:val="000D1918"/>
    <w:rsid w:val="00350D88"/>
    <w:rsid w:val="00606B95"/>
    <w:rsid w:val="00634B01"/>
    <w:rsid w:val="007801CF"/>
    <w:rsid w:val="00B0253C"/>
    <w:rsid w:val="00C756F9"/>
    <w:rsid w:val="00E50B88"/>
    <w:rsid w:val="00E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CA083"/>
  <w15:chartTrackingRefBased/>
  <w15:docId w15:val="{A6C8BB7C-651C-4E1C-A871-469FAC36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7\Downloads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Downloads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長通　隆次</dc:creator>
  <cp:keywords/>
  <cp:lastModifiedBy>木下雅博</cp:lastModifiedBy>
  <cp:revision>3</cp:revision>
  <cp:lastPrinted>1899-12-31T15:00:00Z</cp:lastPrinted>
  <dcterms:created xsi:type="dcterms:W3CDTF">2024-06-28T02:59:00Z</dcterms:created>
  <dcterms:modified xsi:type="dcterms:W3CDTF">2025-04-11T06:05:00Z</dcterms:modified>
</cp:coreProperties>
</file>